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BC7F" w14:textId="77777777" w:rsidR="00C51222" w:rsidRPr="00CA1F30" w:rsidRDefault="0062615C" w:rsidP="0062615C">
      <w:pPr>
        <w:tabs>
          <w:tab w:val="left" w:pos="3119"/>
        </w:tabs>
        <w:rPr>
          <w:rFonts w:ascii="Arial" w:hAnsi="Arial" w:cs="Arial"/>
          <w:b/>
          <w:sz w:val="36"/>
        </w:rPr>
      </w:pPr>
      <w:r w:rsidRPr="00CA1F30">
        <w:rPr>
          <w:rFonts w:ascii="Arial" w:hAnsi="Arial" w:cs="Arial"/>
        </w:rPr>
        <w:tab/>
      </w:r>
      <w:r w:rsidRPr="00CA1F30">
        <w:rPr>
          <w:rFonts w:ascii="Arial" w:hAnsi="Arial" w:cs="Arial"/>
          <w:b/>
          <w:sz w:val="36"/>
        </w:rPr>
        <w:t>Meeting Agenda</w:t>
      </w:r>
    </w:p>
    <w:p w14:paraId="4F3FFC5F" w14:textId="5C84A6C8" w:rsidR="0062615C" w:rsidRDefault="0062615C" w:rsidP="0062615C">
      <w:pPr>
        <w:tabs>
          <w:tab w:val="left" w:pos="3119"/>
        </w:tabs>
        <w:rPr>
          <w:rFonts w:ascii="Arial" w:hAnsi="Arial" w:cs="Arial"/>
          <w:b/>
          <w:sz w:val="36"/>
        </w:rPr>
      </w:pPr>
      <w:r w:rsidRPr="00CA1F30">
        <w:rPr>
          <w:rFonts w:ascii="Arial" w:hAnsi="Arial" w:cs="Arial"/>
          <w:b/>
          <w:sz w:val="36"/>
        </w:rPr>
        <w:tab/>
      </w:r>
      <w:r w:rsidR="00666ED2">
        <w:rPr>
          <w:rFonts w:ascii="Arial" w:hAnsi="Arial" w:cs="Arial"/>
          <w:b/>
          <w:sz w:val="36"/>
        </w:rPr>
        <w:t>5th</w:t>
      </w:r>
      <w:r w:rsidRPr="00CA1F30">
        <w:rPr>
          <w:rFonts w:ascii="Arial" w:hAnsi="Arial" w:cs="Arial"/>
          <w:b/>
          <w:sz w:val="36"/>
        </w:rPr>
        <w:t xml:space="preserve"> Partner Meeting – </w:t>
      </w:r>
      <w:r w:rsidR="00666ED2">
        <w:rPr>
          <w:rFonts w:ascii="Arial" w:hAnsi="Arial" w:cs="Arial"/>
          <w:b/>
          <w:sz w:val="36"/>
        </w:rPr>
        <w:t>Czech Republic</w:t>
      </w:r>
    </w:p>
    <w:p w14:paraId="67FF2643" w14:textId="4554BBA6" w:rsidR="0056308C" w:rsidRPr="00CA1F30" w:rsidRDefault="0056308C" w:rsidP="0062615C">
      <w:pPr>
        <w:tabs>
          <w:tab w:val="left" w:pos="3119"/>
        </w:tabs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ab/>
        <w:t>1</w:t>
      </w:r>
      <w:r w:rsidR="00C9005C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>-1</w:t>
      </w:r>
      <w:r w:rsidR="00C9005C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 xml:space="preserve"> June 2022</w:t>
      </w:r>
    </w:p>
    <w:p w14:paraId="64C1B71B" w14:textId="77777777" w:rsidR="0062615C" w:rsidRPr="00CA1F30" w:rsidRDefault="0062615C" w:rsidP="0062615C">
      <w:pPr>
        <w:tabs>
          <w:tab w:val="left" w:pos="3402"/>
        </w:tabs>
        <w:rPr>
          <w:rFonts w:ascii="Arial" w:hAnsi="Arial" w:cs="Arial"/>
          <w:b/>
        </w:rPr>
      </w:pPr>
    </w:p>
    <w:p w14:paraId="769A648A" w14:textId="77777777" w:rsidR="0062615C" w:rsidRPr="00CA1F30" w:rsidRDefault="0062615C">
      <w:pPr>
        <w:rPr>
          <w:rFonts w:ascii="Arial" w:hAnsi="Arial" w:cs="Arial"/>
          <w:b/>
        </w:rPr>
      </w:pPr>
    </w:p>
    <w:p w14:paraId="1C100B41" w14:textId="77777777" w:rsidR="0062615C" w:rsidRPr="00CA1F30" w:rsidRDefault="0062615C">
      <w:pPr>
        <w:rPr>
          <w:rFonts w:ascii="Arial" w:hAnsi="Arial" w:cs="Arial"/>
          <w:b/>
        </w:rPr>
      </w:pPr>
    </w:p>
    <w:p w14:paraId="2E8C7FAD" w14:textId="48336346" w:rsidR="0062615C" w:rsidRPr="00CA1F30" w:rsidRDefault="00C9005C" w:rsidP="0062615C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30 minutes</w:t>
      </w:r>
      <w:r w:rsidR="0062615C" w:rsidRPr="00CA1F30">
        <w:rPr>
          <w:rFonts w:ascii="Arial" w:hAnsi="Arial" w:cs="Arial"/>
          <w:b/>
        </w:rPr>
        <w:tab/>
      </w:r>
      <w:r w:rsidR="00B35A97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Training event</w:t>
      </w:r>
    </w:p>
    <w:p w14:paraId="0A9A62AC" w14:textId="4003424C" w:rsidR="002D0C07" w:rsidRDefault="002D0C07" w:rsidP="002D0C07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rial" w:hAnsi="Arial" w:cs="Arial"/>
        </w:rPr>
        <w:tab/>
      </w:r>
      <w:r w:rsidR="0062615C" w:rsidRPr="00CA1F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ppleSystemUIFont" w:hAnsi="AppleSystemUIFont" w:cs="AppleSystemUIFont"/>
          <w:sz w:val="26"/>
          <w:szCs w:val="26"/>
          <w:lang w:val="en-GB"/>
        </w:rPr>
        <w:t>Evaluation of the training</w:t>
      </w:r>
      <w:r w:rsidR="00F24B6B"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</w:p>
    <w:p w14:paraId="0D749CE7" w14:textId="75C2C3E9" w:rsidR="00F24B6B" w:rsidRDefault="00F24B6B" w:rsidP="00F24B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During training</w:t>
      </w:r>
    </w:p>
    <w:p w14:paraId="4BE2B39C" w14:textId="5A5A7089" w:rsidR="00F24B6B" w:rsidRPr="00F24B6B" w:rsidRDefault="00F24B6B" w:rsidP="00F24B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After training</w:t>
      </w:r>
    </w:p>
    <w:p w14:paraId="3A666B31" w14:textId="062B1643" w:rsidR="00214AAA" w:rsidRPr="00214AAA" w:rsidRDefault="002D0C07" w:rsidP="00214AA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ab/>
      </w:r>
      <w:r>
        <w:rPr>
          <w:rFonts w:ascii="AppleSystemUIFont" w:hAnsi="AppleSystemUIFont" w:cs="AppleSystemUIFont"/>
          <w:sz w:val="26"/>
          <w:szCs w:val="26"/>
          <w:lang w:val="en-GB"/>
        </w:rPr>
        <w:tab/>
      </w:r>
      <w:r>
        <w:rPr>
          <w:rFonts w:ascii="AppleSystemUIFont" w:hAnsi="AppleSystemUIFont" w:cs="AppleSystemUIFont"/>
          <w:sz w:val="26"/>
          <w:szCs w:val="26"/>
          <w:lang w:val="en-GB"/>
        </w:rPr>
        <w:tab/>
      </w:r>
      <w:r>
        <w:rPr>
          <w:rFonts w:ascii="AppleSystemUIFont" w:hAnsi="AppleSystemUIFont" w:cs="AppleSystemUIFont"/>
          <w:sz w:val="26"/>
          <w:szCs w:val="26"/>
          <w:lang w:val="en-GB"/>
        </w:rPr>
        <w:tab/>
      </w:r>
    </w:p>
    <w:p w14:paraId="3B240F3A" w14:textId="5692494A" w:rsidR="0062615C" w:rsidRPr="00CA1F30" w:rsidRDefault="00C9005C" w:rsidP="0062615C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45 minutes</w:t>
      </w:r>
      <w:r w:rsidR="0062615C" w:rsidRPr="00CA1F30">
        <w:rPr>
          <w:rFonts w:ascii="Arial" w:hAnsi="Arial" w:cs="Arial"/>
          <w:b/>
        </w:rPr>
        <w:tab/>
      </w:r>
      <w:r w:rsidR="002D0C07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Online Course</w:t>
      </w:r>
    </w:p>
    <w:p w14:paraId="7D6AE73D" w14:textId="01FA4233" w:rsidR="00F24B6B" w:rsidRPr="00F24B6B" w:rsidRDefault="0062615C" w:rsidP="00F24B6B">
      <w:pPr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CA1F30">
        <w:rPr>
          <w:rFonts w:ascii="Arial" w:hAnsi="Arial" w:cs="Arial"/>
        </w:rPr>
        <w:tab/>
      </w:r>
      <w:r w:rsidR="002D0C07">
        <w:rPr>
          <w:rFonts w:ascii="Arial" w:hAnsi="Arial" w:cs="Arial"/>
        </w:rPr>
        <w:tab/>
      </w:r>
      <w:r w:rsidR="002D0C07">
        <w:rPr>
          <w:rFonts w:ascii="Arial" w:hAnsi="Arial" w:cs="Arial"/>
        </w:rPr>
        <w:tab/>
      </w:r>
      <w:r w:rsidR="002D0C07">
        <w:rPr>
          <w:rFonts w:ascii="Arial" w:hAnsi="Arial" w:cs="Arial"/>
        </w:rPr>
        <w:tab/>
      </w:r>
      <w:r w:rsidR="00F24B6B">
        <w:rPr>
          <w:rFonts w:ascii="Arial" w:hAnsi="Arial" w:cs="Arial"/>
        </w:rPr>
        <w:t xml:space="preserve">- </w:t>
      </w:r>
      <w:r w:rsidR="002D0C07">
        <w:rPr>
          <w:rFonts w:ascii="AppleSystemUIFont" w:hAnsi="AppleSystemUIFont" w:cs="AppleSystemUIFont"/>
          <w:sz w:val="26"/>
          <w:szCs w:val="26"/>
          <w:lang w:val="en-GB"/>
        </w:rPr>
        <w:t>V</w:t>
      </w:r>
      <w:r w:rsidR="002D0C07">
        <w:rPr>
          <w:rFonts w:ascii="AppleSystemUIFont" w:hAnsi="AppleSystemUIFont" w:cs="AppleSystemUIFont"/>
          <w:sz w:val="26"/>
          <w:szCs w:val="26"/>
          <w:lang w:val="en-GB"/>
        </w:rPr>
        <w:t>ideos</w:t>
      </w:r>
      <w:r w:rsidR="00F24B6B" w:rsidRPr="00F24B6B"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</w:p>
    <w:p w14:paraId="799678ED" w14:textId="55BB4055" w:rsidR="00F24B6B" w:rsidRPr="00F24B6B" w:rsidRDefault="00F24B6B" w:rsidP="00F24B6B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- Planning finalisation online course</w:t>
      </w:r>
    </w:p>
    <w:p w14:paraId="46FF3573" w14:textId="04EC0EF6" w:rsidR="00F24B6B" w:rsidRDefault="00F24B6B" w:rsidP="002D0C07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- Link of online course to training</w:t>
      </w:r>
    </w:p>
    <w:p w14:paraId="4593323C" w14:textId="6CC2C392" w:rsidR="00F24B6B" w:rsidRDefault="00F24B6B" w:rsidP="002D0C07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- Validation of online course</w:t>
      </w:r>
    </w:p>
    <w:p w14:paraId="1EAD58F1" w14:textId="4D2A1561" w:rsidR="00F24B6B" w:rsidRDefault="00F24B6B" w:rsidP="002D0C07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- Translation in partner languages</w:t>
      </w:r>
    </w:p>
    <w:p w14:paraId="74AE384F" w14:textId="77777777" w:rsidR="002D0C07" w:rsidRDefault="002D0C07" w:rsidP="002D0C0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3948F860" w14:textId="77777777" w:rsidR="0062615C" w:rsidRPr="00CA1F30" w:rsidRDefault="0062615C" w:rsidP="0062615C">
      <w:pPr>
        <w:tabs>
          <w:tab w:val="left" w:pos="3119"/>
        </w:tabs>
        <w:rPr>
          <w:rFonts w:ascii="Arial" w:hAnsi="Arial" w:cs="Arial"/>
          <w:b/>
        </w:rPr>
      </w:pPr>
    </w:p>
    <w:p w14:paraId="3F6D40B5" w14:textId="22F3BECF" w:rsidR="0062615C" w:rsidRPr="00CA1F30" w:rsidRDefault="00C9005C" w:rsidP="0062615C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20 minutes</w:t>
      </w:r>
      <w:r w:rsidR="0062615C" w:rsidRPr="00CA1F30">
        <w:rPr>
          <w:rFonts w:ascii="Arial" w:hAnsi="Arial" w:cs="Arial"/>
          <w:b/>
        </w:rPr>
        <w:tab/>
      </w:r>
      <w:r w:rsidR="002D0C07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I</w:t>
      </w:r>
      <w:r w:rsidR="00F24B6B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ntellectual </w:t>
      </w:r>
      <w:r w:rsidR="002D0C07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O</w:t>
      </w:r>
      <w:r w:rsidR="00F24B6B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 xml:space="preserve">utput </w:t>
      </w:r>
      <w:r w:rsidR="002D0C07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4</w:t>
      </w:r>
    </w:p>
    <w:p w14:paraId="25EF0A1A" w14:textId="6AB1BEDD" w:rsidR="002D0C07" w:rsidRDefault="00F24B6B" w:rsidP="00F24B6B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rial" w:hAnsi="Arial" w:cs="Arial"/>
        </w:rPr>
        <w:tab/>
      </w:r>
      <w:r w:rsidR="0062615C" w:rsidRPr="00CA1F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2D0C07">
        <w:rPr>
          <w:rFonts w:ascii="AppleSystemUIFont" w:hAnsi="AppleSystemUIFont" w:cs="AppleSystemUIFont"/>
          <w:sz w:val="26"/>
          <w:szCs w:val="26"/>
          <w:lang w:val="en-GB"/>
        </w:rPr>
        <w:t>Planning/timeline</w:t>
      </w:r>
    </w:p>
    <w:p w14:paraId="5E636075" w14:textId="6679D373" w:rsidR="002D0C07" w:rsidRDefault="00F24B6B" w:rsidP="00F24B6B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- </w:t>
      </w:r>
      <w:r w:rsidR="002D0C07">
        <w:rPr>
          <w:rFonts w:ascii="AppleSystemUIFont" w:hAnsi="AppleSystemUIFont" w:cs="AppleSystemUIFont"/>
          <w:sz w:val="26"/>
          <w:szCs w:val="26"/>
          <w:lang w:val="en-GB"/>
        </w:rPr>
        <w:t>Task division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update</w:t>
      </w:r>
    </w:p>
    <w:p w14:paraId="5D5844AE" w14:textId="2578609E" w:rsidR="0062615C" w:rsidRPr="00CA1F30" w:rsidRDefault="0062615C" w:rsidP="0062615C">
      <w:pPr>
        <w:tabs>
          <w:tab w:val="left" w:pos="3119"/>
        </w:tabs>
        <w:rPr>
          <w:rFonts w:ascii="Arial" w:hAnsi="Arial" w:cs="Arial"/>
        </w:rPr>
      </w:pPr>
    </w:p>
    <w:p w14:paraId="73BC3508" w14:textId="77777777" w:rsidR="0062615C" w:rsidRPr="00CA1F30" w:rsidRDefault="0062615C" w:rsidP="0062615C">
      <w:pPr>
        <w:tabs>
          <w:tab w:val="left" w:pos="3119"/>
        </w:tabs>
        <w:rPr>
          <w:rFonts w:ascii="Arial" w:hAnsi="Arial" w:cs="Arial"/>
          <w:b/>
        </w:rPr>
      </w:pPr>
    </w:p>
    <w:p w14:paraId="7DC570FC" w14:textId="118CEECC" w:rsidR="002D0C07" w:rsidRPr="00F24B6B" w:rsidRDefault="00C9005C" w:rsidP="00F24B6B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15 minutes</w:t>
      </w:r>
      <w:r w:rsidR="0062615C" w:rsidRPr="00CA1F30">
        <w:rPr>
          <w:rFonts w:ascii="Arial" w:hAnsi="Arial" w:cs="Arial"/>
          <w:b/>
        </w:rPr>
        <w:tab/>
      </w:r>
      <w:r w:rsidR="002D0C07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Disseminatio</w:t>
      </w:r>
      <w:r w:rsidR="00F24B6B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n</w:t>
      </w:r>
    </w:p>
    <w:p w14:paraId="699C79D8" w14:textId="5FDFFBA4" w:rsidR="00F24B6B" w:rsidRDefault="00F24B6B" w:rsidP="00F24B6B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- </w:t>
      </w:r>
      <w:r w:rsidR="002D0C07">
        <w:rPr>
          <w:rFonts w:ascii="AppleSystemUIFont" w:hAnsi="AppleSystemUIFont" w:cs="AppleSystemUIFont"/>
          <w:sz w:val="26"/>
          <w:szCs w:val="26"/>
          <w:lang w:val="en-GB"/>
        </w:rPr>
        <w:t>Opportunities for dissemination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project outputs</w:t>
      </w:r>
    </w:p>
    <w:p w14:paraId="1ABFAD39" w14:textId="247BDF29" w:rsidR="002D0C07" w:rsidRPr="00F24B6B" w:rsidRDefault="00F24B6B" w:rsidP="00F24B6B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- </w:t>
      </w:r>
      <w:r w:rsidR="00214AAA">
        <w:rPr>
          <w:rFonts w:ascii="AppleSystemUIFont" w:hAnsi="AppleSystemUIFont" w:cs="AppleSystemUIFont"/>
          <w:sz w:val="26"/>
          <w:szCs w:val="26"/>
          <w:lang w:val="en-GB"/>
        </w:rPr>
        <w:t>G</w:t>
      </w:r>
      <w:r w:rsidR="002D0C07" w:rsidRPr="00F24B6B">
        <w:rPr>
          <w:rFonts w:ascii="AppleSystemUIFont" w:hAnsi="AppleSystemUIFont" w:cs="AppleSystemUIFont"/>
          <w:sz w:val="26"/>
          <w:szCs w:val="26"/>
          <w:lang w:val="en-GB"/>
        </w:rPr>
        <w:t>oogle adds</w:t>
      </w:r>
      <w:r w:rsidR="00214AAA">
        <w:rPr>
          <w:rFonts w:ascii="AppleSystemUIFont" w:hAnsi="AppleSystemUIFont" w:cs="AppleSystemUIFont"/>
          <w:sz w:val="26"/>
          <w:szCs w:val="26"/>
          <w:lang w:val="en-GB"/>
        </w:rPr>
        <w:t>?</w:t>
      </w:r>
    </w:p>
    <w:p w14:paraId="1205EE98" w14:textId="1EF2DCBA" w:rsidR="002D0C07" w:rsidRDefault="002D0C07" w:rsidP="0062615C">
      <w:pPr>
        <w:tabs>
          <w:tab w:val="left" w:pos="3119"/>
        </w:tabs>
        <w:rPr>
          <w:rFonts w:ascii="Arial" w:hAnsi="Arial" w:cs="Arial"/>
          <w:b/>
        </w:rPr>
      </w:pPr>
    </w:p>
    <w:p w14:paraId="660A9167" w14:textId="77777777" w:rsidR="00214AAA" w:rsidRDefault="00214AAA" w:rsidP="0062615C">
      <w:pPr>
        <w:tabs>
          <w:tab w:val="left" w:pos="3119"/>
        </w:tabs>
        <w:rPr>
          <w:rFonts w:ascii="Arial" w:hAnsi="Arial" w:cs="Arial"/>
          <w:b/>
        </w:rPr>
      </w:pPr>
    </w:p>
    <w:p w14:paraId="4502C77E" w14:textId="231F95EF" w:rsidR="0062615C" w:rsidRPr="00CA1F30" w:rsidRDefault="00C9005C" w:rsidP="0062615C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20 minutes</w:t>
      </w:r>
      <w:r w:rsidR="0062615C" w:rsidRPr="00CA1F30">
        <w:rPr>
          <w:rFonts w:ascii="Arial" w:hAnsi="Arial" w:cs="Arial"/>
          <w:b/>
        </w:rPr>
        <w:tab/>
      </w:r>
      <w:r w:rsidR="002D0C07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Finances</w:t>
      </w:r>
    </w:p>
    <w:p w14:paraId="755E7C8E" w14:textId="1FC7CF2E" w:rsidR="002D0C07" w:rsidRDefault="0062615C" w:rsidP="00214AA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CA1F30">
        <w:rPr>
          <w:rFonts w:ascii="Arial" w:hAnsi="Arial" w:cs="Arial"/>
        </w:rPr>
        <w:tab/>
      </w:r>
      <w:r w:rsidR="00214AAA">
        <w:rPr>
          <w:rFonts w:ascii="Arial" w:hAnsi="Arial" w:cs="Arial"/>
        </w:rPr>
        <w:tab/>
      </w:r>
      <w:r w:rsidR="00214AAA">
        <w:rPr>
          <w:rFonts w:ascii="Arial" w:hAnsi="Arial" w:cs="Arial"/>
        </w:rPr>
        <w:tab/>
      </w:r>
      <w:r w:rsidR="00214AAA">
        <w:rPr>
          <w:rFonts w:ascii="Arial" w:hAnsi="Arial" w:cs="Arial"/>
        </w:rPr>
        <w:tab/>
        <w:t xml:space="preserve">- Budgetary changes to cover training </w:t>
      </w:r>
    </w:p>
    <w:p w14:paraId="6447D368" w14:textId="3A3F06C1" w:rsidR="002D0C07" w:rsidRPr="00214AAA" w:rsidRDefault="00214AAA" w:rsidP="0062615C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- </w:t>
      </w:r>
      <w:r w:rsidR="002D0C07">
        <w:rPr>
          <w:rFonts w:ascii="AppleSystemUIFont" w:hAnsi="AppleSystemUIFont" w:cs="AppleSystemUIFont"/>
          <w:sz w:val="26"/>
          <w:szCs w:val="26"/>
          <w:lang w:val="en-GB"/>
        </w:rPr>
        <w:t xml:space="preserve">Update of staff days </w:t>
      </w:r>
      <w:r>
        <w:rPr>
          <w:rFonts w:ascii="AppleSystemUIFont" w:hAnsi="AppleSystemUIFont" w:cs="AppleSystemUIFont"/>
          <w:sz w:val="26"/>
          <w:szCs w:val="26"/>
          <w:lang w:val="en-GB"/>
        </w:rPr>
        <w:t>(</w:t>
      </w:r>
      <w:r w:rsidR="002D0C07">
        <w:rPr>
          <w:rFonts w:ascii="AppleSystemUIFont" w:hAnsi="AppleSystemUIFont" w:cs="AppleSystemUIFont"/>
          <w:sz w:val="26"/>
          <w:szCs w:val="26"/>
          <w:lang w:val="en-GB"/>
        </w:rPr>
        <w:t>ITS—&gt; KIC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transfer)</w:t>
      </w:r>
    </w:p>
    <w:p w14:paraId="5E94529F" w14:textId="3E790159" w:rsidR="002D0C07" w:rsidRDefault="002D0C07" w:rsidP="0062615C">
      <w:pPr>
        <w:tabs>
          <w:tab w:val="left" w:pos="3119"/>
        </w:tabs>
        <w:rPr>
          <w:rFonts w:ascii="Arial" w:hAnsi="Arial" w:cs="Arial"/>
        </w:rPr>
      </w:pPr>
    </w:p>
    <w:p w14:paraId="43358082" w14:textId="77777777" w:rsidR="00214AAA" w:rsidRDefault="00214AAA" w:rsidP="0062615C">
      <w:pPr>
        <w:tabs>
          <w:tab w:val="left" w:pos="3119"/>
        </w:tabs>
        <w:rPr>
          <w:rFonts w:ascii="Arial" w:hAnsi="Arial" w:cs="Arial"/>
        </w:rPr>
      </w:pPr>
    </w:p>
    <w:p w14:paraId="3BF41DA0" w14:textId="25655629" w:rsidR="002D0C07" w:rsidRPr="00CA1F30" w:rsidRDefault="00C9005C" w:rsidP="002D0C07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20 minutes</w:t>
      </w:r>
      <w:r w:rsidR="002D0C07" w:rsidRPr="00CA1F30">
        <w:rPr>
          <w:rFonts w:ascii="Arial" w:hAnsi="Arial" w:cs="Arial"/>
          <w:b/>
        </w:rPr>
        <w:tab/>
      </w:r>
      <w:r w:rsidR="002D0C07">
        <w:rPr>
          <w:rFonts w:ascii="AppleSystemUIFontBold" w:hAnsi="AppleSystemUIFontBold" w:cs="AppleSystemUIFontBold"/>
          <w:b/>
          <w:bCs/>
          <w:sz w:val="26"/>
          <w:szCs w:val="26"/>
          <w:lang w:val="en-GB"/>
        </w:rPr>
        <w:t>Communications</w:t>
      </w:r>
    </w:p>
    <w:p w14:paraId="41D86BBB" w14:textId="073F0B30" w:rsidR="002D0C07" w:rsidRDefault="002D0C07" w:rsidP="00214AA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CA1F30">
        <w:rPr>
          <w:rFonts w:ascii="Arial" w:hAnsi="Arial" w:cs="Arial"/>
        </w:rPr>
        <w:tab/>
      </w:r>
      <w:r w:rsidR="00214AAA">
        <w:rPr>
          <w:rFonts w:ascii="Arial" w:hAnsi="Arial" w:cs="Arial"/>
        </w:rPr>
        <w:tab/>
      </w:r>
      <w:r w:rsidR="00214AAA">
        <w:rPr>
          <w:rFonts w:ascii="Arial" w:hAnsi="Arial" w:cs="Arial"/>
        </w:rPr>
        <w:tab/>
      </w:r>
      <w:r w:rsidR="00214AAA">
        <w:rPr>
          <w:rFonts w:ascii="Arial" w:hAnsi="Arial" w:cs="Arial"/>
        </w:rPr>
        <w:tab/>
        <w:t xml:space="preserve">- </w:t>
      </w:r>
      <w:r>
        <w:rPr>
          <w:rFonts w:ascii="AppleSystemUIFont" w:hAnsi="AppleSystemUIFont" w:cs="AppleSystemUIFont"/>
          <w:sz w:val="26"/>
          <w:szCs w:val="26"/>
          <w:lang w:val="en-GB"/>
        </w:rPr>
        <w:t>Dropbox issues</w:t>
      </w:r>
      <w:r w:rsidR="00214AAA">
        <w:rPr>
          <w:rFonts w:ascii="AppleSystemUIFont" w:hAnsi="AppleSystemUIFont" w:cs="AppleSystemUIFont"/>
          <w:sz w:val="26"/>
          <w:szCs w:val="26"/>
          <w:lang w:val="en-GB"/>
        </w:rPr>
        <w:t>/limitations</w:t>
      </w:r>
    </w:p>
    <w:p w14:paraId="26A9B808" w14:textId="7D961A05" w:rsidR="002D0C07" w:rsidRDefault="00214AAA" w:rsidP="00214AAA">
      <w:pPr>
        <w:numPr>
          <w:ilvl w:val="3"/>
          <w:numId w:val="2"/>
        </w:numPr>
        <w:autoSpaceDE w:val="0"/>
        <w:autoSpaceDN w:val="0"/>
        <w:adjustRightInd w:val="0"/>
        <w:ind w:left="2880" w:hanging="36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- Planning online meetings for remainder of the project</w:t>
      </w:r>
    </w:p>
    <w:p w14:paraId="1F2163C9" w14:textId="5805CF3D" w:rsidR="002D0C07" w:rsidRPr="00CA1F30" w:rsidRDefault="002D0C07" w:rsidP="002D0C07">
      <w:pPr>
        <w:tabs>
          <w:tab w:val="left" w:pos="3119"/>
        </w:tabs>
        <w:rPr>
          <w:rFonts w:ascii="Arial" w:hAnsi="Arial" w:cs="Arial"/>
        </w:rPr>
      </w:pPr>
    </w:p>
    <w:p w14:paraId="5A459F10" w14:textId="77777777" w:rsidR="002D0C07" w:rsidRPr="00CA1F30" w:rsidRDefault="002D0C07" w:rsidP="0062615C">
      <w:pPr>
        <w:tabs>
          <w:tab w:val="left" w:pos="3119"/>
        </w:tabs>
        <w:rPr>
          <w:rFonts w:ascii="Arial" w:hAnsi="Arial" w:cs="Arial"/>
        </w:rPr>
      </w:pPr>
    </w:p>
    <w:p w14:paraId="62FEEA41" w14:textId="77777777" w:rsidR="0007579A" w:rsidRPr="00CA1F30" w:rsidRDefault="0007579A" w:rsidP="0062615C">
      <w:pPr>
        <w:tabs>
          <w:tab w:val="left" w:pos="3119"/>
        </w:tabs>
        <w:rPr>
          <w:rFonts w:ascii="Arial" w:hAnsi="Arial" w:cs="Arial"/>
        </w:rPr>
      </w:pPr>
    </w:p>
    <w:p w14:paraId="686DA716" w14:textId="77777777" w:rsidR="0007579A" w:rsidRPr="00CA1F30" w:rsidRDefault="0007579A" w:rsidP="0007579A">
      <w:pPr>
        <w:rPr>
          <w:rFonts w:ascii="Arial" w:hAnsi="Arial" w:cs="Arial"/>
        </w:rPr>
      </w:pPr>
    </w:p>
    <w:p w14:paraId="51AFF146" w14:textId="77777777" w:rsidR="0007579A" w:rsidRPr="00CA1F30" w:rsidRDefault="0007579A" w:rsidP="0007579A">
      <w:pPr>
        <w:rPr>
          <w:rFonts w:ascii="Arial" w:hAnsi="Arial" w:cs="Arial"/>
        </w:rPr>
      </w:pPr>
    </w:p>
    <w:p w14:paraId="65C7F50D" w14:textId="77777777" w:rsidR="0007579A" w:rsidRPr="00CA1F30" w:rsidRDefault="0007579A" w:rsidP="0007579A">
      <w:pPr>
        <w:rPr>
          <w:rFonts w:ascii="Arial" w:hAnsi="Arial" w:cs="Arial"/>
        </w:rPr>
      </w:pPr>
    </w:p>
    <w:p w14:paraId="4310DFC5" w14:textId="77777777" w:rsidR="0007579A" w:rsidRPr="00CA1F30" w:rsidRDefault="0007579A" w:rsidP="0007579A">
      <w:pPr>
        <w:rPr>
          <w:rFonts w:ascii="Arial" w:hAnsi="Arial" w:cs="Arial"/>
        </w:rPr>
      </w:pPr>
    </w:p>
    <w:p w14:paraId="79655F8E" w14:textId="77777777" w:rsidR="0007579A" w:rsidRPr="00CA1F30" w:rsidRDefault="0007579A" w:rsidP="0007579A">
      <w:pPr>
        <w:rPr>
          <w:rFonts w:ascii="Arial" w:hAnsi="Arial" w:cs="Arial"/>
        </w:rPr>
      </w:pPr>
    </w:p>
    <w:p w14:paraId="410FC65E" w14:textId="77777777" w:rsidR="0007579A" w:rsidRPr="00CA1F30" w:rsidRDefault="0007579A" w:rsidP="0007579A">
      <w:pPr>
        <w:rPr>
          <w:rFonts w:ascii="Arial" w:hAnsi="Arial" w:cs="Arial"/>
        </w:rPr>
      </w:pPr>
    </w:p>
    <w:p w14:paraId="1539E0B0" w14:textId="77777777" w:rsidR="0007579A" w:rsidRPr="00CA1F30" w:rsidRDefault="0007579A" w:rsidP="0007579A">
      <w:pPr>
        <w:rPr>
          <w:rFonts w:ascii="Arial" w:hAnsi="Arial" w:cs="Arial"/>
        </w:rPr>
      </w:pPr>
    </w:p>
    <w:p w14:paraId="686D7FED" w14:textId="77777777" w:rsidR="0007579A" w:rsidRPr="00CA1F30" w:rsidRDefault="0007579A" w:rsidP="0007579A">
      <w:pPr>
        <w:rPr>
          <w:rFonts w:ascii="Arial" w:hAnsi="Arial" w:cs="Arial"/>
        </w:rPr>
      </w:pPr>
    </w:p>
    <w:p w14:paraId="4BD18595" w14:textId="77777777" w:rsidR="0062615C" w:rsidRPr="00CA1F30" w:rsidRDefault="006728AD" w:rsidP="0007579A">
      <w:pPr>
        <w:jc w:val="center"/>
        <w:rPr>
          <w:rFonts w:ascii="Arial" w:hAnsi="Arial" w:cs="Arial"/>
        </w:rPr>
      </w:pPr>
      <w:r w:rsidRPr="00CA1F3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E80D7" wp14:editId="21A19E89">
                <wp:simplePos x="0" y="0"/>
                <wp:positionH relativeFrom="column">
                  <wp:posOffset>-442595</wp:posOffset>
                </wp:positionH>
                <wp:positionV relativeFrom="paragraph">
                  <wp:posOffset>3510915</wp:posOffset>
                </wp:positionV>
                <wp:extent cx="2120900" cy="30289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23CF9" w14:textId="77777777" w:rsidR="00B852B0" w:rsidRPr="00CA1F30" w:rsidRDefault="00FD506D" w:rsidP="00B852B0">
                            <w:pPr>
                              <w:jc w:val="center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l-SI"/>
                              </w:rPr>
                              <w:t>www.</w:t>
                            </w:r>
                            <w:r w:rsidR="006728AD">
                              <w:rPr>
                                <w:rFonts w:ascii="Arial" w:hAnsi="Arial" w:cs="Arial"/>
                                <w:lang w:val="sl-SI"/>
                              </w:rPr>
                              <w:t>qalead</w:t>
                            </w:r>
                            <w:r>
                              <w:rPr>
                                <w:rFonts w:ascii="Arial" w:hAnsi="Arial" w:cs="Arial"/>
                                <w:lang w:val="sl-SI"/>
                              </w:rPr>
                              <w:t>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E80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85pt;margin-top:276.45pt;width:167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" filled="f" stroked="f">
                <v:textbox>
                  <w:txbxContent>
                    <w:p w14:paraId="24A23CF9" w14:textId="77777777" w:rsidR="00B852B0" w:rsidRPr="00CA1F30" w:rsidRDefault="00FD506D" w:rsidP="00B852B0">
                      <w:pPr>
                        <w:jc w:val="center"/>
                        <w:rPr>
                          <w:rFonts w:ascii="Arial" w:hAnsi="Arial" w:cs="Arial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lang w:val="sl-SI"/>
                        </w:rPr>
                        <w:t>www.</w:t>
                      </w:r>
                      <w:r w:rsidR="006728AD">
                        <w:rPr>
                          <w:rFonts w:ascii="Arial" w:hAnsi="Arial" w:cs="Arial"/>
                          <w:lang w:val="sl-SI"/>
                        </w:rPr>
                        <w:t>qalead</w:t>
                      </w:r>
                      <w:r>
                        <w:rPr>
                          <w:rFonts w:ascii="Arial" w:hAnsi="Arial" w:cs="Arial"/>
                          <w:lang w:val="sl-SI"/>
                        </w:rPr>
                        <w:t>.eu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0EA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504BACDC" wp14:editId="02334B84">
            <wp:simplePos x="0" y="0"/>
            <wp:positionH relativeFrom="margin">
              <wp:posOffset>5197642</wp:posOffset>
            </wp:positionH>
            <wp:positionV relativeFrom="margin">
              <wp:posOffset>9135811</wp:posOffset>
            </wp:positionV>
            <wp:extent cx="1572260" cy="44894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flag_co_funded_pos_[rgb]_lef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615C" w:rsidRPr="00CA1F30" w:rsidSect="00597D29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4D74" w14:textId="77777777" w:rsidR="00D7199A" w:rsidRDefault="00D7199A" w:rsidP="0062615C">
      <w:r>
        <w:separator/>
      </w:r>
    </w:p>
  </w:endnote>
  <w:endnote w:type="continuationSeparator" w:id="0">
    <w:p w14:paraId="3FB44882" w14:textId="77777777" w:rsidR="00D7199A" w:rsidRDefault="00D7199A" w:rsidP="0062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7E00" w14:textId="77777777" w:rsidR="00D7199A" w:rsidRDefault="00D7199A" w:rsidP="0062615C">
      <w:r>
        <w:separator/>
      </w:r>
    </w:p>
  </w:footnote>
  <w:footnote w:type="continuationSeparator" w:id="0">
    <w:p w14:paraId="221A517E" w14:textId="77777777" w:rsidR="00D7199A" w:rsidRDefault="00D7199A" w:rsidP="0062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9CEF" w14:textId="77777777" w:rsidR="0062615C" w:rsidRDefault="00D447A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2E933F" wp14:editId="57D3A330">
          <wp:simplePos x="0" y="0"/>
          <wp:positionH relativeFrom="margin">
            <wp:posOffset>-169545</wp:posOffset>
          </wp:positionH>
          <wp:positionV relativeFrom="margin">
            <wp:posOffset>-1125</wp:posOffset>
          </wp:positionV>
          <wp:extent cx="1405255" cy="581660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HACK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15C" w:rsidRPr="006728AD">
      <w:rPr>
        <w:noProof/>
        <w:color w:val="A6223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285754" wp14:editId="3FAB2B20">
              <wp:simplePos x="0" y="0"/>
              <wp:positionH relativeFrom="column">
                <wp:posOffset>1646796</wp:posOffset>
              </wp:positionH>
              <wp:positionV relativeFrom="paragraph">
                <wp:posOffset>-561340</wp:posOffset>
              </wp:positionV>
              <wp:extent cx="30857" cy="11207402"/>
              <wp:effectExtent l="12700" t="12700" r="20320" b="196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857" cy="11207402"/>
                      </a:xfrm>
                      <a:prstGeom prst="line">
                        <a:avLst/>
                      </a:prstGeom>
                      <a:ln w="28575">
                        <a:solidFill>
                          <a:srgbClr val="A6223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90493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5pt,-44.2pt" to="132.1pt,83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" strokecolor="#a62239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5578A"/>
    <w:multiLevelType w:val="hybridMultilevel"/>
    <w:tmpl w:val="F72ACB0C"/>
    <w:lvl w:ilvl="0" w:tplc="73E8FCDA">
      <w:start w:val="60"/>
      <w:numFmt w:val="bullet"/>
      <w:lvlText w:val="-"/>
      <w:lvlJc w:val="left"/>
      <w:pPr>
        <w:ind w:left="3960" w:hanging="360"/>
      </w:pPr>
      <w:rPr>
        <w:rFonts w:ascii="AppleSystemUIFont" w:eastAsiaTheme="minorHAnsi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CD74705"/>
    <w:multiLevelType w:val="hybridMultilevel"/>
    <w:tmpl w:val="B080C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3E2"/>
    <w:multiLevelType w:val="hybridMultilevel"/>
    <w:tmpl w:val="11821662"/>
    <w:lvl w:ilvl="0" w:tplc="6862026A">
      <w:start w:val="60"/>
      <w:numFmt w:val="bullet"/>
      <w:lvlText w:val="-"/>
      <w:lvlJc w:val="left"/>
      <w:pPr>
        <w:ind w:left="3960" w:hanging="360"/>
      </w:pPr>
      <w:rPr>
        <w:rFonts w:ascii="AppleSystemUIFont" w:eastAsiaTheme="minorHAnsi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050960982">
    <w:abstractNumId w:val="4"/>
  </w:num>
  <w:num w:numId="2" w16cid:durableId="1714311045">
    <w:abstractNumId w:val="0"/>
  </w:num>
  <w:num w:numId="3" w16cid:durableId="1953588515">
    <w:abstractNumId w:val="1"/>
  </w:num>
  <w:num w:numId="4" w16cid:durableId="726956738">
    <w:abstractNumId w:val="2"/>
  </w:num>
  <w:num w:numId="5" w16cid:durableId="2087533679">
    <w:abstractNumId w:val="3"/>
  </w:num>
  <w:num w:numId="6" w16cid:durableId="696196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D2"/>
    <w:rsid w:val="0007579A"/>
    <w:rsid w:val="00142D77"/>
    <w:rsid w:val="001C05A8"/>
    <w:rsid w:val="001E29C5"/>
    <w:rsid w:val="001E3AAD"/>
    <w:rsid w:val="00214AAA"/>
    <w:rsid w:val="002A5577"/>
    <w:rsid w:val="002B6F16"/>
    <w:rsid w:val="002D0C07"/>
    <w:rsid w:val="002F708B"/>
    <w:rsid w:val="00333C9F"/>
    <w:rsid w:val="00463B8C"/>
    <w:rsid w:val="004A7142"/>
    <w:rsid w:val="0056308C"/>
    <w:rsid w:val="00597D29"/>
    <w:rsid w:val="0062615C"/>
    <w:rsid w:val="00650339"/>
    <w:rsid w:val="00666ED2"/>
    <w:rsid w:val="006728AD"/>
    <w:rsid w:val="00685AF8"/>
    <w:rsid w:val="00AB579E"/>
    <w:rsid w:val="00AC00BB"/>
    <w:rsid w:val="00B35A97"/>
    <w:rsid w:val="00B852B0"/>
    <w:rsid w:val="00C23E46"/>
    <w:rsid w:val="00C24E70"/>
    <w:rsid w:val="00C51222"/>
    <w:rsid w:val="00C9005C"/>
    <w:rsid w:val="00CA1F30"/>
    <w:rsid w:val="00D447AA"/>
    <w:rsid w:val="00D7199A"/>
    <w:rsid w:val="00DD43A4"/>
    <w:rsid w:val="00E43084"/>
    <w:rsid w:val="00EE10EA"/>
    <w:rsid w:val="00F24B6B"/>
    <w:rsid w:val="00F3715C"/>
    <w:rsid w:val="00F54697"/>
    <w:rsid w:val="00F82667"/>
    <w:rsid w:val="00F8758E"/>
    <w:rsid w:val="00FA1C60"/>
    <w:rsid w:val="00FC0DA0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D3D3"/>
  <w14:defaultImageDpi w14:val="32767"/>
  <w15:chartTrackingRefBased/>
  <w15:docId w15:val="{48766E5D-A9C6-E24F-9A50-1C770DB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42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26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15C"/>
  </w:style>
  <w:style w:type="paragraph" w:styleId="Footer">
    <w:name w:val="footer"/>
    <w:basedOn w:val="Normal"/>
    <w:link w:val="FooterChar"/>
    <w:uiPriority w:val="99"/>
    <w:unhideWhenUsed/>
    <w:rsid w:val="00626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heerens/Zoho%20WorkDrive%20(Knowledge%20Innovation%20Centre)/Projects/QALead/1_Cloud/7_Branding/7_Meeting%20agenda%20template/QALead-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B5501C-A27D-A74E-93B6-DFA76223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QALead-Meeting Agenda.dotx</Template>
  <TotalTime>118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Heerens</dc:creator>
  <cp:keywords/>
  <dc:description/>
  <cp:lastModifiedBy>Nik Heerens</cp:lastModifiedBy>
  <cp:revision>3</cp:revision>
  <dcterms:created xsi:type="dcterms:W3CDTF">2022-06-11T12:32:00Z</dcterms:created>
  <dcterms:modified xsi:type="dcterms:W3CDTF">2022-06-11T23:29:00Z</dcterms:modified>
</cp:coreProperties>
</file>